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5B" w:rsidRPr="0015255B" w:rsidRDefault="0015255B" w:rsidP="002F742E">
      <w:pPr>
        <w:snapToGrid w:val="0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:rsidR="005C5358" w:rsidRDefault="005C5358" w:rsidP="000240DA">
      <w:pPr>
        <w:snapToGrid w:val="0"/>
      </w:pPr>
      <w:r>
        <w:rPr>
          <w:rFonts w:ascii="ＭＳ ゴシック" w:eastAsia="ＭＳ ゴシック" w:cs="ＭＳ ゴシック" w:hint="eastAsia"/>
        </w:rPr>
        <w:t>様式</w:t>
      </w:r>
      <w:r w:rsidR="00776C83">
        <w:rPr>
          <w:rFonts w:ascii="ＭＳ ゴシック" w:eastAsia="ＭＳ ゴシック" w:cs="ＭＳ ゴシック" w:hint="eastAsia"/>
        </w:rPr>
        <w:t>第</w:t>
      </w:r>
      <w:r w:rsidR="006830F6">
        <w:rPr>
          <w:rFonts w:ascii="ＭＳ ゴシック" w:eastAsia="ＭＳ ゴシック" w:cs="ＭＳ ゴシック" w:hint="eastAsia"/>
        </w:rPr>
        <w:t>29</w:t>
      </w:r>
      <w:r>
        <w:rPr>
          <w:rFonts w:hint="eastAsia"/>
        </w:rPr>
        <w:t>（第</w:t>
      </w:r>
      <w:r w:rsidR="00F57F7F">
        <w:rPr>
          <w:rFonts w:hint="eastAsia"/>
        </w:rPr>
        <w:t>19</w:t>
      </w:r>
      <w:r>
        <w:rPr>
          <w:rFonts w:hint="eastAsia"/>
        </w:rPr>
        <w:t>条</w:t>
      </w:r>
      <w:r w:rsidR="00F57F7F">
        <w:rPr>
          <w:rFonts w:hint="eastAsia"/>
        </w:rPr>
        <w:t>関係</w:t>
      </w:r>
      <w:r>
        <w:rPr>
          <w:rFonts w:hint="eastAsia"/>
        </w:rPr>
        <w:t>）</w:t>
      </w:r>
    </w:p>
    <w:p w:rsidR="005C5358" w:rsidRDefault="0018130D" w:rsidP="000240DA">
      <w:pPr>
        <w:snapToGrid w:val="0"/>
        <w:jc w:val="center"/>
      </w:pPr>
      <w:r>
        <w:rPr>
          <w:rFonts w:hint="eastAsia"/>
        </w:rPr>
        <w:t>危険物製造所等</w:t>
      </w:r>
      <w:r w:rsidR="005C5358">
        <w:rPr>
          <w:rFonts w:hint="eastAsia"/>
        </w:rPr>
        <w:t>保安員選任・解任届出書</w:t>
      </w:r>
    </w:p>
    <w:tbl>
      <w:tblPr>
        <w:tblW w:w="9045" w:type="dxa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6"/>
        <w:gridCol w:w="1429"/>
        <w:gridCol w:w="1906"/>
        <w:gridCol w:w="1429"/>
        <w:gridCol w:w="2382"/>
        <w:gridCol w:w="1423"/>
      </w:tblGrid>
      <w:tr w:rsidR="005C5358" w:rsidTr="00CC6FC0">
        <w:trPr>
          <w:cantSplit/>
          <w:trHeight w:hRule="exact" w:val="2292"/>
        </w:trPr>
        <w:tc>
          <w:tcPr>
            <w:tcW w:w="9045" w:type="dxa"/>
            <w:gridSpan w:val="6"/>
            <w:tcBorders>
              <w:top w:val="single" w:sz="12" w:space="0" w:color="auto"/>
            </w:tcBorders>
            <w:vAlign w:val="center"/>
          </w:tcPr>
          <w:p w:rsidR="005C5358" w:rsidRDefault="005C5358" w:rsidP="000240DA">
            <w:pPr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E4E95" w:rsidRDefault="005C5358" w:rsidP="000240DA">
            <w:pPr>
              <w:snapToGrid w:val="0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9E4E95">
              <w:rPr>
                <w:rFonts w:hint="eastAsia"/>
                <w:spacing w:val="90"/>
                <w:kern w:val="0"/>
                <w:fitText w:val="2940" w:id="1104405248"/>
              </w:rPr>
              <w:t>相楽中部</w:t>
            </w:r>
            <w:r w:rsidR="00851DEA" w:rsidRPr="009E4E95">
              <w:rPr>
                <w:rFonts w:hint="eastAsia"/>
                <w:spacing w:val="90"/>
                <w:kern w:val="0"/>
                <w:fitText w:val="2940" w:id="1104405248"/>
              </w:rPr>
              <w:t>消防組</w:t>
            </w:r>
            <w:r w:rsidR="00851DEA" w:rsidRPr="009E4E95">
              <w:rPr>
                <w:rFonts w:hint="eastAsia"/>
                <w:kern w:val="0"/>
                <w:fitText w:val="2940" w:id="1104405248"/>
              </w:rPr>
              <w:t>合</w:t>
            </w:r>
          </w:p>
          <w:p w:rsidR="005C5358" w:rsidRDefault="003E11FD" w:rsidP="000240DA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9E4E95">
              <w:rPr>
                <w:rFonts w:hint="eastAsia"/>
                <w:kern w:val="0"/>
              </w:rPr>
              <w:t xml:space="preserve">管理者　　　　　　　　　　　　</w:t>
            </w:r>
            <w:r>
              <w:rPr>
                <w:rFonts w:hint="eastAsia"/>
              </w:rPr>
              <w:t>様</w:t>
            </w:r>
          </w:p>
          <w:p w:rsidR="005C5358" w:rsidRDefault="005C5358" w:rsidP="000240DA">
            <w:pPr>
              <w:snapToGrid w:val="0"/>
              <w:jc w:val="right"/>
            </w:pPr>
            <w:r>
              <w:rPr>
                <w:rFonts w:hint="eastAsia"/>
              </w:rPr>
              <w:t xml:space="preserve">届出者　　　　</w:t>
            </w:r>
            <w:r w:rsidR="00406EA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5C5358" w:rsidRDefault="005C5358" w:rsidP="000240DA">
            <w:pPr>
              <w:snapToGrid w:val="0"/>
              <w:jc w:val="right"/>
            </w:pPr>
            <w:r>
              <w:rPr>
                <w:rFonts w:hint="eastAsia"/>
              </w:rPr>
              <w:t xml:space="preserve">住　所　　</w:t>
            </w:r>
            <w:r w:rsidR="00406EA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5C5358" w:rsidRDefault="005C5358" w:rsidP="0015255B">
            <w:pPr>
              <w:snapToGrid w:val="0"/>
              <w:jc w:val="right"/>
            </w:pPr>
            <w:r>
              <w:rPr>
                <w:rFonts w:hint="eastAsia"/>
              </w:rPr>
              <w:t xml:space="preserve">氏　名　　</w:t>
            </w:r>
            <w:r w:rsidR="00406EA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  <w:r w:rsidR="00152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C5358" w:rsidTr="00CC6FC0">
        <w:trPr>
          <w:cantSplit/>
          <w:trHeight w:hRule="exact" w:val="411"/>
        </w:trPr>
        <w:tc>
          <w:tcPr>
            <w:tcW w:w="476" w:type="dxa"/>
            <w:vMerge w:val="restart"/>
            <w:textDirection w:val="tbRlV"/>
            <w:vAlign w:val="center"/>
          </w:tcPr>
          <w:p w:rsidR="005C5358" w:rsidRDefault="005C5358" w:rsidP="000240DA">
            <w:pPr>
              <w:snapToGrid w:val="0"/>
              <w:ind w:left="40" w:right="40"/>
              <w:jc w:val="distribute"/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139" w:type="dxa"/>
            <w:gridSpan w:val="4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386"/>
        </w:trPr>
        <w:tc>
          <w:tcPr>
            <w:tcW w:w="476" w:type="dxa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139" w:type="dxa"/>
            <w:gridSpan w:val="4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374"/>
        </w:trPr>
        <w:tc>
          <w:tcPr>
            <w:tcW w:w="476" w:type="dxa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139" w:type="dxa"/>
            <w:gridSpan w:val="4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377"/>
        </w:trPr>
        <w:tc>
          <w:tcPr>
            <w:tcW w:w="476" w:type="dxa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39" w:type="dxa"/>
            <w:gridSpan w:val="4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 w:val="restart"/>
            <w:vAlign w:val="center"/>
          </w:tcPr>
          <w:p w:rsidR="005C5358" w:rsidRDefault="005C5358" w:rsidP="000240DA">
            <w:pPr>
              <w:snapToGrid w:val="0"/>
              <w:spacing w:line="600" w:lineRule="exact"/>
              <w:jc w:val="distribute"/>
            </w:pPr>
            <w:r>
              <w:rPr>
                <w:rFonts w:hint="eastAsia"/>
              </w:rPr>
              <w:t>選任した危険物施設保安員</w:t>
            </w: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382" w:type="dxa"/>
            <w:vAlign w:val="center"/>
          </w:tcPr>
          <w:p w:rsidR="005C5358" w:rsidRDefault="005C5358" w:rsidP="000240DA">
            <w:pPr>
              <w:snapToGrid w:val="0"/>
              <w:jc w:val="distribute"/>
            </w:pPr>
            <w:r>
              <w:rPr>
                <w:rFonts w:hint="eastAsia"/>
              </w:rPr>
              <w:t>危険物免状の種類</w:t>
            </w:r>
          </w:p>
        </w:tc>
        <w:tc>
          <w:tcPr>
            <w:tcW w:w="1421" w:type="dxa"/>
            <w:vAlign w:val="center"/>
          </w:tcPr>
          <w:p w:rsidR="005C5358" w:rsidRDefault="005C5358" w:rsidP="000240DA">
            <w:pPr>
              <w:snapToGrid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  <w:spacing w:line="600" w:lineRule="exact"/>
              <w:jc w:val="distribute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2382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1" w:type="dxa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  <w:spacing w:line="600" w:lineRule="exact"/>
              <w:jc w:val="distribute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2382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1" w:type="dxa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  <w:spacing w:line="600" w:lineRule="exact"/>
              <w:jc w:val="distribute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2382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1" w:type="dxa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  <w:spacing w:line="600" w:lineRule="exact"/>
              <w:jc w:val="distribute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2382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1" w:type="dxa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  <w:spacing w:line="600" w:lineRule="exact"/>
              <w:jc w:val="distribute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2382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1" w:type="dxa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  <w:spacing w:line="600" w:lineRule="exact"/>
              <w:jc w:val="distribute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2382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1" w:type="dxa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 w:val="restart"/>
            <w:vAlign w:val="center"/>
          </w:tcPr>
          <w:p w:rsidR="005C5358" w:rsidRDefault="005C5358" w:rsidP="000240DA">
            <w:pPr>
              <w:snapToGrid w:val="0"/>
              <w:spacing w:line="600" w:lineRule="exact"/>
              <w:jc w:val="distribute"/>
            </w:pPr>
            <w:r>
              <w:rPr>
                <w:rFonts w:hint="eastAsia"/>
              </w:rPr>
              <w:t>解任した危険物施設保安員</w:t>
            </w: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3804" w:type="dxa"/>
            <w:gridSpan w:val="2"/>
            <w:vMerge w:val="restart"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3804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3804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3804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3804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3804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463"/>
        </w:trPr>
        <w:tc>
          <w:tcPr>
            <w:tcW w:w="1905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905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1429" w:type="dxa"/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3804" w:type="dxa"/>
            <w:gridSpan w:val="2"/>
            <w:vMerge/>
            <w:vAlign w:val="center"/>
          </w:tcPr>
          <w:p w:rsidR="005C5358" w:rsidRDefault="005C5358" w:rsidP="000240DA">
            <w:pPr>
              <w:snapToGrid w:val="0"/>
            </w:pPr>
          </w:p>
        </w:tc>
      </w:tr>
      <w:tr w:rsidR="005C5358" w:rsidTr="00CC6FC0">
        <w:trPr>
          <w:cantSplit/>
          <w:trHeight w:hRule="exact" w:val="341"/>
        </w:trPr>
        <w:tc>
          <w:tcPr>
            <w:tcW w:w="3811" w:type="dxa"/>
            <w:gridSpan w:val="3"/>
            <w:vAlign w:val="center"/>
          </w:tcPr>
          <w:p w:rsidR="005C5358" w:rsidRDefault="005C5358" w:rsidP="000240DA">
            <w:pPr>
              <w:snapToGrid w:val="0"/>
            </w:pPr>
            <w:r>
              <w:rPr>
                <w:rFonts w:hint="eastAsia"/>
              </w:rPr>
              <w:t xml:space="preserve">　※　受　　　付　　　欄</w:t>
            </w:r>
          </w:p>
        </w:tc>
        <w:tc>
          <w:tcPr>
            <w:tcW w:w="5233" w:type="dxa"/>
            <w:gridSpan w:val="3"/>
            <w:vAlign w:val="center"/>
          </w:tcPr>
          <w:p w:rsidR="005C5358" w:rsidRDefault="005C5358" w:rsidP="000240DA">
            <w:pPr>
              <w:snapToGrid w:val="0"/>
            </w:pPr>
            <w:r>
              <w:rPr>
                <w:rFonts w:hint="eastAsia"/>
              </w:rPr>
              <w:t xml:space="preserve">　　※　経　　　　過　　　　欄</w:t>
            </w:r>
          </w:p>
        </w:tc>
      </w:tr>
      <w:tr w:rsidR="005C5358" w:rsidTr="00CC6FC0">
        <w:trPr>
          <w:cantSplit/>
          <w:trHeight w:hRule="exact" w:val="2090"/>
        </w:trPr>
        <w:tc>
          <w:tcPr>
            <w:tcW w:w="3811" w:type="dxa"/>
            <w:gridSpan w:val="3"/>
            <w:tcBorders>
              <w:bottom w:val="single" w:sz="12" w:space="0" w:color="auto"/>
            </w:tcBorders>
            <w:vAlign w:val="center"/>
          </w:tcPr>
          <w:p w:rsidR="005C5358" w:rsidRDefault="005C5358" w:rsidP="000240DA">
            <w:pPr>
              <w:snapToGrid w:val="0"/>
            </w:pPr>
          </w:p>
        </w:tc>
        <w:tc>
          <w:tcPr>
            <w:tcW w:w="5233" w:type="dxa"/>
            <w:gridSpan w:val="3"/>
            <w:tcBorders>
              <w:bottom w:val="single" w:sz="12" w:space="0" w:color="auto"/>
            </w:tcBorders>
            <w:vAlign w:val="center"/>
          </w:tcPr>
          <w:p w:rsidR="005C5358" w:rsidRDefault="005C5358" w:rsidP="000240DA">
            <w:pPr>
              <w:snapToGrid w:val="0"/>
            </w:pPr>
          </w:p>
        </w:tc>
      </w:tr>
    </w:tbl>
    <w:p w:rsidR="005C5358" w:rsidRDefault="005C5358" w:rsidP="00B457F5">
      <w:pPr>
        <w:snapToGrid w:val="0"/>
        <w:spacing w:before="120"/>
        <w:ind w:left="1050" w:rightChars="-230" w:right="-483" w:hanging="1050"/>
        <w:rPr>
          <w:spacing w:val="4"/>
        </w:rPr>
      </w:pPr>
      <w:r>
        <w:rPr>
          <w:rFonts w:hint="eastAsia"/>
          <w:spacing w:val="4"/>
        </w:rPr>
        <w:t xml:space="preserve">　備考　１　法人にあっては、その名称、代表者氏名、主たる事</w:t>
      </w:r>
      <w:r w:rsidR="000171BC">
        <w:rPr>
          <w:rFonts w:hint="eastAsia"/>
          <w:spacing w:val="4"/>
        </w:rPr>
        <w:t>業</w:t>
      </w:r>
      <w:r>
        <w:rPr>
          <w:rFonts w:hint="eastAsia"/>
          <w:spacing w:val="4"/>
        </w:rPr>
        <w:t>所の所在地を記入すること。</w:t>
      </w:r>
    </w:p>
    <w:p w:rsidR="005C5358" w:rsidRDefault="005C5358" w:rsidP="000240DA">
      <w:pPr>
        <w:snapToGrid w:val="0"/>
        <w:ind w:left="1050" w:hanging="1050"/>
        <w:rPr>
          <w:spacing w:val="4"/>
        </w:rPr>
      </w:pPr>
      <w:r>
        <w:rPr>
          <w:rFonts w:hint="eastAsia"/>
          <w:spacing w:val="4"/>
        </w:rPr>
        <w:t xml:space="preserve">　　　　２　※印の欄は、記入しないこと。</w:t>
      </w:r>
    </w:p>
    <w:p w:rsidR="0015255B" w:rsidRDefault="0015255B" w:rsidP="000240DA">
      <w:pPr>
        <w:snapToGrid w:val="0"/>
        <w:ind w:left="1050" w:hanging="1050"/>
        <w:rPr>
          <w:spacing w:val="4"/>
        </w:rPr>
      </w:pPr>
    </w:p>
    <w:p w:rsidR="0015255B" w:rsidRDefault="0015255B" w:rsidP="000240DA">
      <w:pPr>
        <w:snapToGrid w:val="0"/>
        <w:ind w:left="1050" w:hanging="1050"/>
        <w:rPr>
          <w:spacing w:val="4"/>
        </w:rPr>
      </w:pPr>
    </w:p>
    <w:p w:rsidR="00064D2A" w:rsidRPr="00064D2A" w:rsidRDefault="00064D2A" w:rsidP="002F742E">
      <w:pPr>
        <w:snapToGrid w:val="0"/>
        <w:rPr>
          <w:rFonts w:hint="eastAsia"/>
        </w:rPr>
      </w:pPr>
      <w:bookmarkStart w:id="0" w:name="_GoBack"/>
      <w:bookmarkEnd w:id="0"/>
    </w:p>
    <w:sectPr w:rsidR="00064D2A" w:rsidRPr="00064D2A" w:rsidSect="0015255B">
      <w:type w:val="continuous"/>
      <w:pgSz w:w="11906" w:h="16838" w:code="9"/>
      <w:pgMar w:top="794" w:right="1418" w:bottom="79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DF" w:rsidRDefault="00557BDF">
      <w:r>
        <w:separator/>
      </w:r>
    </w:p>
  </w:endnote>
  <w:endnote w:type="continuationSeparator" w:id="0">
    <w:p w:rsidR="00557BDF" w:rsidRDefault="0055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DF" w:rsidRDefault="00557BDF">
      <w:r>
        <w:separator/>
      </w:r>
    </w:p>
  </w:footnote>
  <w:footnote w:type="continuationSeparator" w:id="0">
    <w:p w:rsidR="00557BDF" w:rsidRDefault="0055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5358"/>
    <w:rsid w:val="000171BC"/>
    <w:rsid w:val="000240DA"/>
    <w:rsid w:val="000616AE"/>
    <w:rsid w:val="00064D2A"/>
    <w:rsid w:val="000E2FE7"/>
    <w:rsid w:val="0015255B"/>
    <w:rsid w:val="0018130D"/>
    <w:rsid w:val="002F742E"/>
    <w:rsid w:val="00332A23"/>
    <w:rsid w:val="003A241A"/>
    <w:rsid w:val="003E11FD"/>
    <w:rsid w:val="00406EAB"/>
    <w:rsid w:val="0047315C"/>
    <w:rsid w:val="00557BDF"/>
    <w:rsid w:val="005C5358"/>
    <w:rsid w:val="005F06B0"/>
    <w:rsid w:val="006830F6"/>
    <w:rsid w:val="00756147"/>
    <w:rsid w:val="00776C83"/>
    <w:rsid w:val="00851DEA"/>
    <w:rsid w:val="00874ABE"/>
    <w:rsid w:val="008B10DE"/>
    <w:rsid w:val="008E34FA"/>
    <w:rsid w:val="009B70A2"/>
    <w:rsid w:val="009E4E95"/>
    <w:rsid w:val="00B457F5"/>
    <w:rsid w:val="00CC6FC0"/>
    <w:rsid w:val="00D62298"/>
    <w:rsid w:val="00E37D33"/>
    <w:rsid w:val="00E523A8"/>
    <w:rsid w:val="00E81184"/>
    <w:rsid w:val="00F5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81FBA"/>
  <w14:defaultImageDpi w14:val="0"/>
  <w15:docId w15:val="{EDC29E87-42F4-4015-8BA8-97E1E43B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西田</dc:creator>
  <cp:lastModifiedBy>後藤　聡太</cp:lastModifiedBy>
  <cp:revision>17</cp:revision>
  <cp:lastPrinted>2016-01-26T06:35:00Z</cp:lastPrinted>
  <dcterms:created xsi:type="dcterms:W3CDTF">2016-01-12T05:14:00Z</dcterms:created>
  <dcterms:modified xsi:type="dcterms:W3CDTF">2022-04-01T01:38:00Z</dcterms:modified>
</cp:coreProperties>
</file>